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A548" w14:textId="77777777" w:rsidR="001223BB" w:rsidRDefault="00AF6AA9">
      <w:pPr>
        <w:pStyle w:val="berschrift1"/>
        <w:spacing w:after="6"/>
        <w:rPr>
          <w:rFonts w:hint="eastAsia"/>
        </w:rPr>
      </w:pPr>
      <w:r>
        <w:rPr>
          <w:rFonts w:ascii="Verdana" w:hAnsi="Verdana" w:cs="Verdana"/>
          <w:bCs/>
          <w:caps/>
          <w:sz w:val="24"/>
          <w:szCs w:val="26"/>
          <w:u w:val="single"/>
        </w:rPr>
        <w:t>Reise</w:t>
      </w:r>
      <w:r>
        <w:rPr>
          <w:rFonts w:ascii="Verdana" w:hAnsi="Verdana" w:cs="Verdana"/>
          <w:bCs/>
          <w:sz w:val="24"/>
          <w:szCs w:val="26"/>
          <w:u w:val="single"/>
        </w:rPr>
        <w:t>KOSTENABRECHNUNG</w:t>
      </w:r>
      <w:r>
        <w:rPr>
          <w:rFonts w:ascii="Verdana" w:hAnsi="Verdana" w:cs="Verdana"/>
          <w:sz w:val="24"/>
          <w:szCs w:val="26"/>
          <w:u w:val="single"/>
        </w:rPr>
        <w:t xml:space="preserve"> </w:t>
      </w:r>
    </w:p>
    <w:p w14:paraId="1FAC9D9D" w14:textId="77777777" w:rsidR="001223BB" w:rsidRDefault="001223BB">
      <w:pPr>
        <w:rPr>
          <w:rFonts w:ascii="Verdana" w:hAnsi="Verdana" w:cs="Verdana"/>
          <w:sz w:val="20"/>
          <w:szCs w:val="20"/>
        </w:rPr>
      </w:pPr>
    </w:p>
    <w:p w14:paraId="3C275D70" w14:textId="77777777" w:rsidR="001223BB" w:rsidRDefault="001223BB">
      <w:pPr>
        <w:rPr>
          <w:rFonts w:ascii="Verdana" w:hAnsi="Verdana" w:cs="Verdana"/>
          <w:sz w:val="20"/>
          <w:szCs w:val="20"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3286"/>
        <w:gridCol w:w="1833"/>
        <w:gridCol w:w="1806"/>
      </w:tblGrid>
      <w:tr w:rsidR="001223BB" w14:paraId="6DCD4B5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85D84" w14:textId="77777777" w:rsidR="001223BB" w:rsidRDefault="00AF6AA9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</w:pPr>
            <w:bookmarkStart w:id="0" w:name="RANGE!A1:D29"/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t>Name, Vorname</w:t>
            </w:r>
            <w:bookmarkEnd w:id="0"/>
          </w:p>
        </w:tc>
        <w:tc>
          <w:tcPr>
            <w:tcW w:w="69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863E7" w14:textId="29956CCB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</w:tr>
      <w:tr w:rsidR="001223BB" w14:paraId="43A0A56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F3751" w14:textId="77777777" w:rsidR="001223BB" w:rsidRDefault="00AF6AA9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t>Anschrift</w:t>
            </w:r>
          </w:p>
        </w:tc>
        <w:tc>
          <w:tcPr>
            <w:tcW w:w="69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A16FC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</w:tr>
      <w:tr w:rsidR="001223BB" w14:paraId="124097B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2550" w14:textId="77777777" w:rsidR="001223BB" w:rsidRDefault="00AF6AA9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t>Bankverbindung</w:t>
            </w:r>
          </w:p>
        </w:tc>
        <w:tc>
          <w:tcPr>
            <w:tcW w:w="69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F11F5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</w:tr>
      <w:tr w:rsidR="001223BB" w14:paraId="500E399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8BAF7" w14:textId="77777777" w:rsidR="001223BB" w:rsidRDefault="00AF6AA9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t>IBAN-Nr.</w:t>
            </w:r>
          </w:p>
        </w:tc>
        <w:tc>
          <w:tcPr>
            <w:tcW w:w="69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98920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</w:tr>
      <w:tr w:rsidR="001223BB" w14:paraId="175B03B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4FD39" w14:textId="73FD7DD3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Reise</w:t>
            </w:r>
            <w:r w:rsidR="001B05E9"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strecke von / bis</w:t>
            </w:r>
          </w:p>
        </w:tc>
        <w:tc>
          <w:tcPr>
            <w:tcW w:w="69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34E98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</w:tr>
      <w:tr w:rsidR="001223BB" w14:paraId="50B5DD1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A9645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Reisezeit</w:t>
            </w:r>
          </w:p>
        </w:tc>
        <w:tc>
          <w:tcPr>
            <w:tcW w:w="3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3822C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 xml:space="preserve">von: </w:t>
            </w:r>
          </w:p>
        </w:tc>
        <w:tc>
          <w:tcPr>
            <w:tcW w:w="183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5B929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 xml:space="preserve">bis: </w:t>
            </w:r>
          </w:p>
        </w:tc>
        <w:tc>
          <w:tcPr>
            <w:tcW w:w="18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D384D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</w:tr>
      <w:tr w:rsidR="001223BB" w14:paraId="1785EAB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F32E3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Reisezweck</w:t>
            </w:r>
          </w:p>
        </w:tc>
        <w:tc>
          <w:tcPr>
            <w:tcW w:w="69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01A83" w14:textId="77777777" w:rsidR="001223BB" w:rsidRDefault="00AF6AA9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</w:tr>
      <w:tr w:rsidR="001223BB" w14:paraId="77714A2D" w14:textId="77777777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9776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AEB4B" w14:textId="77777777" w:rsidR="001223BB" w:rsidRDefault="00AF6AA9">
            <w:pPr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2"/>
                <w:lang w:eastAsia="de-DE"/>
              </w:rPr>
              <w:t xml:space="preserve">An Stelle einer Auszahlung des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2"/>
                <w:lang w:eastAsia="de-DE"/>
              </w:rPr>
              <w:t>u.g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2"/>
                <w:lang w:eastAsia="de-DE"/>
              </w:rPr>
              <w:t xml:space="preserve">. Betrages bitte ich um eine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2"/>
                <w:lang w:eastAsia="de-DE"/>
              </w:rPr>
              <w:t>Spendenbescheinigung</w:t>
            </w: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2"/>
                <w:lang w:eastAsia="de-DE"/>
              </w:rPr>
              <w:t xml:space="preserve">   (</w:t>
            </w:r>
            <w:proofErr w:type="gramEnd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2"/>
                <w:lang w:eastAsia="de-DE"/>
              </w:rPr>
              <w:t xml:space="preserve">     )</w:t>
            </w:r>
          </w:p>
        </w:tc>
      </w:tr>
      <w:tr w:rsidR="001223BB" w14:paraId="7C0B929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78773" w14:textId="77777777" w:rsidR="001223BB" w:rsidRDefault="00AF6AA9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t>Fahrtkosten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41E37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82336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 xml:space="preserve">Betrag </w:t>
            </w:r>
          </w:p>
        </w:tc>
      </w:tr>
      <w:tr w:rsidR="001223BB" w14:paraId="24D7154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307F0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PKW 0,30 EUR/km (Gesamtstrecke)</w:t>
            </w:r>
          </w:p>
        </w:tc>
        <w:tc>
          <w:tcPr>
            <w:tcW w:w="1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469D1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km</w:t>
            </w:r>
          </w:p>
        </w:tc>
        <w:tc>
          <w:tcPr>
            <w:tcW w:w="18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C326B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EUR</w:t>
            </w:r>
          </w:p>
        </w:tc>
      </w:tr>
      <w:tr w:rsidR="001223BB" w14:paraId="32AF218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7251E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Mitfahrer (0,02 EUR/km) Name:</w:t>
            </w:r>
          </w:p>
        </w:tc>
        <w:tc>
          <w:tcPr>
            <w:tcW w:w="1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7ED2E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km</w:t>
            </w:r>
          </w:p>
        </w:tc>
        <w:tc>
          <w:tcPr>
            <w:tcW w:w="18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2CC28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EUR</w:t>
            </w:r>
          </w:p>
        </w:tc>
      </w:tr>
      <w:tr w:rsidR="001223BB" w14:paraId="2C4FF52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A7045B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Einzelnachweis (Flug/Bahn), Belege erforderlich</w:t>
            </w:r>
          </w:p>
        </w:tc>
        <w:tc>
          <w:tcPr>
            <w:tcW w:w="1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EBA47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Art</w:t>
            </w:r>
          </w:p>
        </w:tc>
        <w:tc>
          <w:tcPr>
            <w:tcW w:w="18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CF782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EUR</w:t>
            </w:r>
          </w:p>
        </w:tc>
      </w:tr>
      <w:tr w:rsidR="001223BB" w14:paraId="19AB3A8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D3C48" w14:textId="77777777" w:rsidR="001223BB" w:rsidRDefault="00AF6AA9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t>Übernachtungskosten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E4F79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BD370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</w:tr>
      <w:tr w:rsidR="001223BB" w14:paraId="6E78651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1AB94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Übernachtungskosten mit Beleg,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br/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 xml:space="preserve">ohne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Beleg Pauschal 15,- EUR/Nacht</w:t>
            </w:r>
          </w:p>
        </w:tc>
        <w:tc>
          <w:tcPr>
            <w:tcW w:w="1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038BD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 xml:space="preserve">  Nächte</w:t>
            </w:r>
          </w:p>
        </w:tc>
        <w:tc>
          <w:tcPr>
            <w:tcW w:w="18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D7AB0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EUR</w:t>
            </w:r>
          </w:p>
        </w:tc>
      </w:tr>
      <w:tr w:rsidR="001223BB" w14:paraId="25E0C916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BE5B4" w14:textId="77777777" w:rsidR="001223BB" w:rsidRDefault="00AF6AA9">
            <w:pPr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t>Tagegeld 24 EUR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br/>
            </w:r>
            <w:r>
              <w:rPr>
                <w:rFonts w:ascii="Calibri" w:eastAsia="Times New Roman" w:hAnsi="Calibri" w:cs="Calibri"/>
                <w:bCs/>
                <w:color w:val="000000"/>
                <w:sz w:val="12"/>
                <w:szCs w:val="22"/>
                <w:lang w:eastAsia="de-DE"/>
              </w:rPr>
              <w:t>(Verpflegungsmehraufwand) bei Verköstigung durch den Veranstalter nicht abrechenbar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7DE9D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41E08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</w:tr>
      <w:tr w:rsidR="001223BB" w14:paraId="48B1947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F22F7" w14:textId="77777777" w:rsidR="001223BB" w:rsidRDefault="00AF6AA9">
            <w:pPr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de-DE"/>
              </w:rPr>
              <w:t>Bei Reiseantritt nach 12:00 Uhr oder Reiseende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de-DE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de-DE"/>
              </w:rPr>
              <w:t>vor 12:00 Uhr ist ½ Tagegeld zu zahlen</w:t>
            </w:r>
          </w:p>
        </w:tc>
        <w:tc>
          <w:tcPr>
            <w:tcW w:w="1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D2CA0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Tage</w:t>
            </w:r>
          </w:p>
        </w:tc>
        <w:tc>
          <w:tcPr>
            <w:tcW w:w="18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60098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EUR</w:t>
            </w:r>
          </w:p>
        </w:tc>
      </w:tr>
      <w:tr w:rsidR="001223BB" w14:paraId="28F87EF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9A3D9" w14:textId="77777777" w:rsidR="001223BB" w:rsidRDefault="00AF6AA9">
            <w:pPr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t>Tagegeld Richter pro Reisetag 35 EUR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br/>
            </w:r>
            <w:r>
              <w:rPr>
                <w:rFonts w:ascii="Calibri" w:eastAsia="Times New Roman" w:hAnsi="Calibri" w:cs="Calibri"/>
                <w:bCs/>
                <w:color w:val="000000"/>
                <w:sz w:val="12"/>
                <w:szCs w:val="22"/>
                <w:lang w:eastAsia="de-DE"/>
              </w:rPr>
              <w:t>(Verpflegungsmehraufwand) bei Verköstigung durch den Veranstalter nicht abrechenbar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F9706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176D4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</w:tr>
      <w:tr w:rsidR="001223BB" w14:paraId="57E5E8D2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B2B9C" w14:textId="77777777" w:rsidR="001223BB" w:rsidRDefault="00AF6AA9">
            <w:pPr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de-DE"/>
              </w:rPr>
              <w:t>Bei Reiseantritt nach 12:00 Uhr oder Reiseende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de-DE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de-DE"/>
              </w:rPr>
              <w:t>vor 12:00 Uhr ist ½ Tagegeld zu zahlen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4D8C2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Tage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C898E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EUR</w:t>
            </w:r>
          </w:p>
        </w:tc>
      </w:tr>
      <w:tr w:rsidR="001223BB" w14:paraId="72F6347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21B122" w14:textId="77777777" w:rsidR="001223BB" w:rsidRDefault="00AF6AA9">
            <w:pPr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t xml:space="preserve">Tagegeld pro Tag der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t>Richtertätigkeit 50 EUR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br/>
            </w:r>
            <w:r>
              <w:rPr>
                <w:rFonts w:ascii="Calibri" w:eastAsia="Times New Roman" w:hAnsi="Calibri" w:cs="Calibri"/>
                <w:bCs/>
                <w:color w:val="000000"/>
                <w:sz w:val="12"/>
                <w:szCs w:val="22"/>
                <w:lang w:eastAsia="de-DE"/>
              </w:rPr>
              <w:t>(Verpflegungsmehraufwand) bei Verköstigung durch den Veranstalter nicht abrechenbar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52DF4" w14:textId="77777777" w:rsidR="001223BB" w:rsidRDefault="001223BB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0EA38" w14:textId="77777777" w:rsidR="001223BB" w:rsidRDefault="001223BB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</w:p>
        </w:tc>
      </w:tr>
      <w:tr w:rsidR="001223BB" w14:paraId="671B344A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8B0EB" w14:textId="77777777" w:rsidR="001223BB" w:rsidRDefault="00AF6AA9">
            <w:pPr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de-DE"/>
              </w:rPr>
              <w:t>Bei Reiseantritt nach 12:00 Uhr oder Reiseende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de-DE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8"/>
                <w:szCs w:val="22"/>
                <w:lang w:eastAsia="de-DE"/>
              </w:rPr>
              <w:t>vor 12:00 Uhr ist ½ Tagegeld zu zahlen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81DFD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Tage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314A2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EUR</w:t>
            </w:r>
          </w:p>
        </w:tc>
      </w:tr>
      <w:tr w:rsidR="001223BB" w14:paraId="1479701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B1D686" w14:textId="77777777" w:rsidR="001223BB" w:rsidRDefault="00AF6AA9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t>Reisenebenkosten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F8BC6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21480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</w:tr>
      <w:tr w:rsidR="001223BB" w14:paraId="5D23EDBC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D9998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 xml:space="preserve">Taxi,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Parkgebühren etc., Art und Belege erforderlich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A0608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62205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EUR</w:t>
            </w:r>
          </w:p>
        </w:tc>
      </w:tr>
      <w:tr w:rsidR="001223BB" w14:paraId="1F145CB5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42FEB" w14:textId="77777777" w:rsidR="001223BB" w:rsidRDefault="00AF6AA9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t>Sonstige Kosten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F366C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77DDC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</w:tr>
      <w:tr w:rsidR="001223BB" w14:paraId="5FFF96DE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541ED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F0772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DA56A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EUR</w:t>
            </w:r>
          </w:p>
        </w:tc>
      </w:tr>
      <w:tr w:rsidR="001223BB" w14:paraId="49F62088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BA7CD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1458E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62996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EUR</w:t>
            </w:r>
          </w:p>
        </w:tc>
      </w:tr>
      <w:tr w:rsidR="001223BB" w14:paraId="4E93EFF3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613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ACE5D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B67CE" w14:textId="77777777" w:rsidR="001223BB" w:rsidRDefault="00AF6AA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de-DE"/>
              </w:rPr>
              <w:t>Erstattungsbetrag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A0F26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EUR</w:t>
            </w:r>
          </w:p>
        </w:tc>
      </w:tr>
      <w:tr w:rsidR="001223BB" w14:paraId="054F5623" w14:textId="77777777">
        <w:tblPrEx>
          <w:tblCellMar>
            <w:top w:w="0" w:type="dxa"/>
            <w:bottom w:w="0" w:type="dxa"/>
          </w:tblCellMar>
        </w:tblPrEx>
        <w:trPr>
          <w:trHeight w:hRule="exact" w:val="918"/>
        </w:trPr>
        <w:tc>
          <w:tcPr>
            <w:tcW w:w="613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90EFD" w14:textId="77777777" w:rsidR="001223BB" w:rsidRDefault="00AF6AA9">
            <w:pPr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de-DE"/>
              </w:rPr>
              <w:t xml:space="preserve">Wir weisen darauf hin, dass die Differenz zu den steuerfrei gezahlten Fahrtkosten und </w:t>
            </w:r>
            <w:r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de-DE"/>
              </w:rPr>
              <w:t xml:space="preserve">Verpflegungsmehraufwendungen (Tagegelder) nach § 9 EStG vom Abrechnenden selbst zu versteuern sind. Der Rassezuchtverein für Hovawart-Hunde e.V. versteuert diese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de-DE"/>
              </w:rPr>
              <w:t>nicht</w:t>
            </w:r>
            <w:r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de-DE"/>
              </w:rPr>
              <w:t xml:space="preserve"> für den Abrechnenden.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0C9A5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4683A" w14:textId="77777777" w:rsidR="001223BB" w:rsidRDefault="00AF6AA9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 </w:t>
            </w:r>
          </w:p>
        </w:tc>
      </w:tr>
      <w:tr w:rsidR="001223BB" w14:paraId="2716EADD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6137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820C1" w14:textId="77777777" w:rsidR="001223BB" w:rsidRDefault="00AF6AA9">
            <w:pPr>
              <w:rPr>
                <w:rFonts w:ascii="Calibri" w:eastAsia="Times New Roman" w:hAnsi="Calibri" w:cs="Calibri"/>
                <w:b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2"/>
                <w:lang w:eastAsia="de-DE"/>
              </w:rPr>
              <w:t xml:space="preserve">Hiermit versichere ich die Richtigkeit der </w:t>
            </w:r>
            <w:r>
              <w:rPr>
                <w:rFonts w:ascii="Calibri" w:eastAsia="Times New Roman" w:hAnsi="Calibri" w:cs="Calibri"/>
                <w:b/>
                <w:color w:val="000000"/>
                <w:szCs w:val="22"/>
                <w:lang w:eastAsia="de-DE"/>
              </w:rPr>
              <w:t>vorstehenden Angaben.</w:t>
            </w:r>
          </w:p>
        </w:tc>
        <w:tc>
          <w:tcPr>
            <w:tcW w:w="183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D741C" w14:textId="77777777" w:rsidR="001223BB" w:rsidRDefault="001223BB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</w:p>
        </w:tc>
        <w:tc>
          <w:tcPr>
            <w:tcW w:w="18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C5ADF" w14:textId="77777777" w:rsidR="001223BB" w:rsidRDefault="00AF6A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Sachlich richtig</w:t>
            </w:r>
          </w:p>
        </w:tc>
      </w:tr>
      <w:tr w:rsidR="001223BB" w14:paraId="12339F9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2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CEF8F" w14:textId="77777777" w:rsidR="001223BB" w:rsidRDefault="001223BB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  <w:p w14:paraId="7DBF2187" w14:textId="77777777" w:rsidR="001223BB" w:rsidRDefault="001223BB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  <w:p w14:paraId="28763D6B" w14:textId="77777777" w:rsidR="001223BB" w:rsidRDefault="001223BB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  <w:tc>
          <w:tcPr>
            <w:tcW w:w="328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EF1A2" w14:textId="77777777" w:rsidR="001223BB" w:rsidRDefault="001223BB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83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8C3CB" w14:textId="77777777" w:rsidR="001223BB" w:rsidRDefault="001223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C2AD3" w14:textId="77777777" w:rsidR="001223BB" w:rsidRDefault="001223B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223BB" w14:paraId="6C70503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5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E53DF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Ort, Datum</w:t>
            </w:r>
          </w:p>
        </w:tc>
        <w:tc>
          <w:tcPr>
            <w:tcW w:w="3286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4810E" w14:textId="77777777" w:rsidR="001223BB" w:rsidRDefault="00AF6AA9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Unterschrift</w:t>
            </w:r>
          </w:p>
        </w:tc>
        <w:tc>
          <w:tcPr>
            <w:tcW w:w="183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B7D745" w14:textId="77777777" w:rsidR="001223BB" w:rsidRDefault="001223BB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</w:p>
        </w:tc>
        <w:tc>
          <w:tcPr>
            <w:tcW w:w="1806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A3C18" w14:textId="77777777" w:rsidR="001223BB" w:rsidRDefault="00AF6AA9">
            <w:pPr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color w:val="000000"/>
                <w:sz w:val="10"/>
                <w:szCs w:val="22"/>
                <w:lang w:eastAsia="de-DE"/>
              </w:rPr>
              <w:t>Unterschrift Verantwortlicher</w:t>
            </w:r>
          </w:p>
        </w:tc>
      </w:tr>
      <w:tr w:rsidR="001223BB" w14:paraId="484CF188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2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3271A" w14:textId="77777777" w:rsidR="001223BB" w:rsidRDefault="001223BB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</w:p>
        </w:tc>
        <w:tc>
          <w:tcPr>
            <w:tcW w:w="328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FDC7F" w14:textId="77777777" w:rsidR="001223BB" w:rsidRDefault="001223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3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ADBFC" w14:textId="77777777" w:rsidR="001223BB" w:rsidRDefault="001223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64975" w14:textId="77777777" w:rsidR="001223BB" w:rsidRDefault="001223B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223BB" w14:paraId="52964CC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ADB0D" w14:textId="77777777" w:rsidR="001223BB" w:rsidRDefault="00AF6AA9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Betrag dankend erhalten:</w:t>
            </w:r>
          </w:p>
        </w:tc>
        <w:tc>
          <w:tcPr>
            <w:tcW w:w="328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26A19" w14:textId="77777777" w:rsidR="001223BB" w:rsidRDefault="001223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3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D1BE5" w14:textId="77777777" w:rsidR="001223BB" w:rsidRDefault="001223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A3FFB9" w14:textId="77777777" w:rsidR="001223BB" w:rsidRDefault="001223B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223BB" w14:paraId="051C814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5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B34FE" w14:textId="77777777" w:rsidR="001223BB" w:rsidRDefault="001223BB">
            <w:pP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</w:p>
        </w:tc>
        <w:tc>
          <w:tcPr>
            <w:tcW w:w="3286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CECE9" w14:textId="77777777" w:rsidR="001223BB" w:rsidRDefault="00AF6AA9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de-DE"/>
              </w:rPr>
              <w:t>Unterschrift</w:t>
            </w:r>
          </w:p>
        </w:tc>
        <w:tc>
          <w:tcPr>
            <w:tcW w:w="183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96B35" w14:textId="77777777" w:rsidR="001223BB" w:rsidRDefault="001223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28B73" w14:textId="77777777" w:rsidR="001223BB" w:rsidRDefault="001223B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3198A470" w14:textId="77777777" w:rsidR="001223BB" w:rsidRDefault="001223BB">
      <w:pPr>
        <w:tabs>
          <w:tab w:val="left" w:pos="7053"/>
        </w:tabs>
        <w:rPr>
          <w:rFonts w:hint="eastAsia"/>
        </w:rPr>
      </w:pPr>
    </w:p>
    <w:sectPr w:rsidR="001223BB">
      <w:headerReference w:type="default" r:id="rId6"/>
      <w:footerReference w:type="default" r:id="rId7"/>
      <w:pgSz w:w="11906" w:h="16838"/>
      <w:pgMar w:top="2269" w:right="1304" w:bottom="1134" w:left="1276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43D2" w14:textId="77777777" w:rsidR="00000000" w:rsidRDefault="00AF6AA9">
      <w:pPr>
        <w:rPr>
          <w:rFonts w:hint="eastAsia"/>
        </w:rPr>
      </w:pPr>
      <w:r>
        <w:separator/>
      </w:r>
    </w:p>
  </w:endnote>
  <w:endnote w:type="continuationSeparator" w:id="0">
    <w:p w14:paraId="01B7F41B" w14:textId="77777777" w:rsidR="00000000" w:rsidRDefault="00AF6A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ok-Roman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etaBookLF-Roman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12AB" w14:textId="77777777" w:rsidR="005C7F88" w:rsidRDefault="00AF6AA9">
    <w:pPr>
      <w:pStyle w:val="Fuzeile"/>
      <w:rPr>
        <w:rFonts w:hint="eastAsia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498DEAE9" wp14:editId="6479B912">
          <wp:simplePos x="0" y="0"/>
          <wp:positionH relativeFrom="column">
            <wp:posOffset>-832030</wp:posOffset>
          </wp:positionH>
          <wp:positionV relativeFrom="paragraph">
            <wp:posOffset>-440237</wp:posOffset>
          </wp:positionV>
          <wp:extent cx="7593781" cy="1120286"/>
          <wp:effectExtent l="0" t="0" r="7169" b="3664"/>
          <wp:wrapNone/>
          <wp:docPr id="4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43" t="-291" r="-43" b="-291"/>
                  <a:stretch>
                    <a:fillRect/>
                  </a:stretch>
                </pic:blipFill>
                <pic:spPr>
                  <a:xfrm>
                    <a:off x="0" y="0"/>
                    <a:ext cx="7593781" cy="112028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2B23" w14:textId="77777777" w:rsidR="00000000" w:rsidRDefault="00AF6AA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11C287D" w14:textId="77777777" w:rsidR="00000000" w:rsidRDefault="00AF6AA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59D8" w14:textId="77777777" w:rsidR="005C7F88" w:rsidRDefault="00AF6AA9">
    <w:pPr>
      <w:pStyle w:val="Kopfzeile"/>
      <w:rPr>
        <w:rFonts w:hint="eastAsia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62C0FAA" wp14:editId="6361A58D">
          <wp:simplePos x="0" y="0"/>
          <wp:positionH relativeFrom="column">
            <wp:posOffset>4212393</wp:posOffset>
          </wp:positionH>
          <wp:positionV relativeFrom="paragraph">
            <wp:posOffset>-354960</wp:posOffset>
          </wp:positionV>
          <wp:extent cx="1700527" cy="694057"/>
          <wp:effectExtent l="0" t="0" r="0" b="0"/>
          <wp:wrapNone/>
          <wp:docPr id="1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423" t="-1024" r="-423" b="-1024"/>
                  <a:stretch>
                    <a:fillRect/>
                  </a:stretch>
                </pic:blipFill>
                <pic:spPr>
                  <a:xfrm>
                    <a:off x="0" y="0"/>
                    <a:ext cx="1700527" cy="69405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 w:cs="Verdana"/>
        <w:b/>
        <w:sz w:val="24"/>
      </w:rPr>
      <w:t>Landesgruppe Baden-Württemberg</w:t>
    </w:r>
  </w:p>
  <w:p w14:paraId="4B826BBB" w14:textId="77777777" w:rsidR="005C7F88" w:rsidRDefault="00AF6AA9">
    <w:pPr>
      <w:pStyle w:val="Kopfzeile"/>
      <w:rPr>
        <w:rFonts w:hint="eastAsia"/>
      </w:rPr>
    </w:pPr>
    <w:r>
      <w:rPr>
        <w:rFonts w:ascii="Arial" w:hAnsi="Arial" w:cs="Arial"/>
        <w:b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064A" wp14:editId="3F130638">
              <wp:simplePos x="0" y="0"/>
              <wp:positionH relativeFrom="column">
                <wp:posOffset>-4289697</wp:posOffset>
              </wp:positionH>
              <wp:positionV relativeFrom="paragraph">
                <wp:posOffset>432091</wp:posOffset>
              </wp:positionV>
              <wp:extent cx="12366629" cy="607061"/>
              <wp:effectExtent l="0" t="285750" r="0" b="0"/>
              <wp:wrapNone/>
              <wp:docPr id="2" name="Boge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334897">
                        <a:off x="0" y="0"/>
                        <a:ext cx="12366629" cy="60706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6200000"/>
                          <a:gd name="f3" fmla="val 18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+- 0 0 1"/>
                          <a:gd name="f10" fmla="val 95"/>
                          <a:gd name="f11" fmla="val 268"/>
                          <a:gd name="f12" fmla="+- 0 0 -185"/>
                          <a:gd name="f13" fmla="+- 0 0 -362"/>
                          <a:gd name="f14" fmla="+- 0 0 -538"/>
                          <a:gd name="f15" fmla="abs f4"/>
                          <a:gd name="f16" fmla="abs f5"/>
                          <a:gd name="f17" fmla="abs f6"/>
                          <a:gd name="f18" fmla="+- 0 0 f10"/>
                          <a:gd name="f19" fmla="+- 0 0 f11"/>
                          <a:gd name="f20" fmla="*/ f12 f0 1"/>
                          <a:gd name="f21" fmla="*/ f13 f0 1"/>
                          <a:gd name="f22" fmla="*/ f14 f0 1"/>
                          <a:gd name="f23" fmla="?: f15 f4 1"/>
                          <a:gd name="f24" fmla="?: f16 f5 1"/>
                          <a:gd name="f25" fmla="?: f17 f6 1"/>
                          <a:gd name="f26" fmla="*/ f18 f0 1"/>
                          <a:gd name="f27" fmla="*/ f19 f0 1"/>
                          <a:gd name="f28" fmla="*/ f20 1 f3"/>
                          <a:gd name="f29" fmla="*/ f21 1 f3"/>
                          <a:gd name="f30" fmla="*/ f22 1 f3"/>
                          <a:gd name="f31" fmla="*/ f23 1 21600"/>
                          <a:gd name="f32" fmla="*/ f24 1 21600"/>
                          <a:gd name="f33" fmla="*/ 21600 f23 1"/>
                          <a:gd name="f34" fmla="*/ 21600 f24 1"/>
                          <a:gd name="f35" fmla="*/ f26 1 f3"/>
                          <a:gd name="f36" fmla="*/ f27 1 f3"/>
                          <a:gd name="f37" fmla="+- f28 0 f1"/>
                          <a:gd name="f38" fmla="+- f29 0 f1"/>
                          <a:gd name="f39" fmla="+- f30 0 f1"/>
                          <a:gd name="f40" fmla="min f32 f31"/>
                          <a:gd name="f41" fmla="*/ f33 1 f25"/>
                          <a:gd name="f42" fmla="*/ f34 1 f25"/>
                          <a:gd name="f43" fmla="+- f35 0 f1"/>
                          <a:gd name="f44" fmla="+- f36 0 f1"/>
                          <a:gd name="f45" fmla="val f41"/>
                          <a:gd name="f46" fmla="val f42"/>
                          <a:gd name="f47" fmla="+- 0 0 f43"/>
                          <a:gd name="f48" fmla="+- 0 0 f44"/>
                          <a:gd name="f49" fmla="+- f46 0 f7"/>
                          <a:gd name="f50" fmla="+- f45 0 f7"/>
                          <a:gd name="f51" fmla="+- f48 0 f47"/>
                          <a:gd name="f52" fmla="+- f47 f1 0"/>
                          <a:gd name="f53" fmla="+- f48 f1 0"/>
                          <a:gd name="f54" fmla="+- 21600000 0 f47"/>
                          <a:gd name="f55" fmla="+- f1 0 f47"/>
                          <a:gd name="f56" fmla="+- 27000000 0 f47"/>
                          <a:gd name="f57" fmla="+- f0 0 f47"/>
                          <a:gd name="f58" fmla="+- 32400000 0 f47"/>
                          <a:gd name="f59" fmla="+- f2 0 f47"/>
                          <a:gd name="f60" fmla="+- 37800000 0 f47"/>
                          <a:gd name="f61" fmla="*/ f49 1 2"/>
                          <a:gd name="f62" fmla="*/ f50 1 2"/>
                          <a:gd name="f63" fmla="+- f51 21600000 0"/>
                          <a:gd name="f64" fmla="?: f55 f55 f56"/>
                          <a:gd name="f65" fmla="?: f57 f57 f58"/>
                          <a:gd name="f66" fmla="?: f59 f59 f60"/>
                          <a:gd name="f67" fmla="*/ f52 f8 1"/>
                          <a:gd name="f68" fmla="*/ f53 f8 1"/>
                          <a:gd name="f69" fmla="+- f7 f61 0"/>
                          <a:gd name="f70" fmla="+- f7 f62 0"/>
                          <a:gd name="f71" fmla="?: f51 f51 f63"/>
                          <a:gd name="f72" fmla="*/ f67 1 f0"/>
                          <a:gd name="f73" fmla="*/ f68 1 f0"/>
                          <a:gd name="f74" fmla="*/ f62 f40 1"/>
                          <a:gd name="f75" fmla="*/ f61 f40 1"/>
                          <a:gd name="f76" fmla="+- f71 0 f54"/>
                          <a:gd name="f77" fmla="+- f71 0 f64"/>
                          <a:gd name="f78" fmla="+- f71 0 f65"/>
                          <a:gd name="f79" fmla="+- f71 0 f66"/>
                          <a:gd name="f80" fmla="+- 0 0 f72"/>
                          <a:gd name="f81" fmla="+- 0 0 f73"/>
                          <a:gd name="f82" fmla="*/ f70 f40 1"/>
                          <a:gd name="f83" fmla="*/ f69 f40 1"/>
                          <a:gd name="f84" fmla="+- 0 0 f80"/>
                          <a:gd name="f85" fmla="+- 0 0 f81"/>
                          <a:gd name="f86" fmla="*/ f84 f0 1"/>
                          <a:gd name="f87" fmla="*/ f85 f0 1"/>
                          <a:gd name="f88" fmla="*/ f86 1 f8"/>
                          <a:gd name="f89" fmla="*/ f87 1 f8"/>
                          <a:gd name="f90" fmla="+- f88 0 f1"/>
                          <a:gd name="f91" fmla="+- f89 0 f1"/>
                          <a:gd name="f92" fmla="sin 1 f90"/>
                          <a:gd name="f93" fmla="cos 1 f90"/>
                          <a:gd name="f94" fmla="sin 1 f91"/>
                          <a:gd name="f95" fmla="cos 1 f91"/>
                          <a:gd name="f96" fmla="+- 0 0 f92"/>
                          <a:gd name="f97" fmla="+- 0 0 f93"/>
                          <a:gd name="f98" fmla="+- 0 0 f94"/>
                          <a:gd name="f99" fmla="+- 0 0 f95"/>
                          <a:gd name="f100" fmla="+- 0 0 f96"/>
                          <a:gd name="f101" fmla="+- 0 0 f97"/>
                          <a:gd name="f102" fmla="+- 0 0 f98"/>
                          <a:gd name="f103" fmla="+- 0 0 f99"/>
                          <a:gd name="f104" fmla="val f100"/>
                          <a:gd name="f105" fmla="val f101"/>
                          <a:gd name="f106" fmla="val f102"/>
                          <a:gd name="f107" fmla="val f103"/>
                          <a:gd name="f108" fmla="*/ f104 f62 1"/>
                          <a:gd name="f109" fmla="*/ f105 f61 1"/>
                          <a:gd name="f110" fmla="*/ f106 f62 1"/>
                          <a:gd name="f111" fmla="*/ f107 f61 1"/>
                          <a:gd name="f112" fmla="+- 0 0 f109"/>
                          <a:gd name="f113" fmla="+- 0 0 f108"/>
                          <a:gd name="f114" fmla="+- 0 0 f111"/>
                          <a:gd name="f115" fmla="+- 0 0 f110"/>
                          <a:gd name="f116" fmla="+- 0 0 f112"/>
                          <a:gd name="f117" fmla="+- 0 0 f113"/>
                          <a:gd name="f118" fmla="+- 0 0 f114"/>
                          <a:gd name="f119" fmla="+- 0 0 f115"/>
                          <a:gd name="f120" fmla="at2 f116 f117"/>
                          <a:gd name="f121" fmla="at2 f118 f119"/>
                          <a:gd name="f122" fmla="+- f120 f1 0"/>
                          <a:gd name="f123" fmla="+- f121 f1 0"/>
                          <a:gd name="f124" fmla="*/ f122 f8 1"/>
                          <a:gd name="f125" fmla="*/ f123 f8 1"/>
                          <a:gd name="f126" fmla="*/ f124 1 f0"/>
                          <a:gd name="f127" fmla="*/ f125 1 f0"/>
                          <a:gd name="f128" fmla="+- 0 0 f126"/>
                          <a:gd name="f129" fmla="+- 0 0 f127"/>
                          <a:gd name="f130" fmla="val f128"/>
                          <a:gd name="f131" fmla="val f129"/>
                          <a:gd name="f132" fmla="+- 0 0 f130"/>
                          <a:gd name="f133" fmla="+- 0 0 f131"/>
                          <a:gd name="f134" fmla="*/ f132 f0 1"/>
                          <a:gd name="f135" fmla="*/ f133 f0 1"/>
                          <a:gd name="f136" fmla="*/ f134 1 f8"/>
                          <a:gd name="f137" fmla="*/ f135 1 f8"/>
                          <a:gd name="f138" fmla="+- f136 0 f1"/>
                          <a:gd name="f139" fmla="+- f137 0 f1"/>
                          <a:gd name="f140" fmla="+- f138 f1 0"/>
                          <a:gd name="f141" fmla="+- f139 f1 0"/>
                          <a:gd name="f142" fmla="*/ f140 f8 1"/>
                          <a:gd name="f143" fmla="*/ f141 f8 1"/>
                          <a:gd name="f144" fmla="*/ f142 1 f0"/>
                          <a:gd name="f145" fmla="*/ f143 1 f0"/>
                          <a:gd name="f146" fmla="+- 0 0 f144"/>
                          <a:gd name="f147" fmla="+- 0 0 f145"/>
                          <a:gd name="f148" fmla="+- 0 0 f146"/>
                          <a:gd name="f149" fmla="+- 0 0 f147"/>
                          <a:gd name="f150" fmla="*/ f148 f0 1"/>
                          <a:gd name="f151" fmla="*/ f149 f0 1"/>
                          <a:gd name="f152" fmla="*/ f150 1 f8"/>
                          <a:gd name="f153" fmla="*/ f151 1 f8"/>
                          <a:gd name="f154" fmla="+- f152 0 f1"/>
                          <a:gd name="f155" fmla="+- f153 0 f1"/>
                          <a:gd name="f156" fmla="cos 1 f154"/>
                          <a:gd name="f157" fmla="sin 1 f154"/>
                          <a:gd name="f158" fmla="cos 1 f155"/>
                          <a:gd name="f159" fmla="sin 1 f155"/>
                          <a:gd name="f160" fmla="+- 0 0 f156"/>
                          <a:gd name="f161" fmla="+- 0 0 f157"/>
                          <a:gd name="f162" fmla="+- 0 0 f158"/>
                          <a:gd name="f163" fmla="+- 0 0 f159"/>
                          <a:gd name="f164" fmla="+- 0 0 f160"/>
                          <a:gd name="f165" fmla="+- 0 0 f161"/>
                          <a:gd name="f166" fmla="+- 0 0 f162"/>
                          <a:gd name="f167" fmla="+- 0 0 f163"/>
                          <a:gd name="f168" fmla="val f164"/>
                          <a:gd name="f169" fmla="val f165"/>
                          <a:gd name="f170" fmla="val f166"/>
                          <a:gd name="f171" fmla="val f167"/>
                          <a:gd name="f172" fmla="+- 0 0 f168"/>
                          <a:gd name="f173" fmla="+- 0 0 f169"/>
                          <a:gd name="f174" fmla="+- 0 0 f170"/>
                          <a:gd name="f175" fmla="+- 0 0 f171"/>
                          <a:gd name="f176" fmla="*/ f9 f172 1"/>
                          <a:gd name="f177" fmla="*/ f9 f173 1"/>
                          <a:gd name="f178" fmla="*/ f9 f174 1"/>
                          <a:gd name="f179" fmla="*/ f9 f175 1"/>
                          <a:gd name="f180" fmla="*/ f176 f62 1"/>
                          <a:gd name="f181" fmla="*/ f177 f61 1"/>
                          <a:gd name="f182" fmla="*/ f178 f62 1"/>
                          <a:gd name="f183" fmla="*/ f179 f61 1"/>
                          <a:gd name="f184" fmla="+- f70 f180 0"/>
                          <a:gd name="f185" fmla="+- f69 f181 0"/>
                          <a:gd name="f186" fmla="+- f70 f182 0"/>
                          <a:gd name="f187" fmla="+- f69 f183 0"/>
                          <a:gd name="f188" fmla="max f184 f186"/>
                          <a:gd name="f189" fmla="max f185 f187"/>
                          <a:gd name="f190" fmla="min f184 f186"/>
                          <a:gd name="f191" fmla="min f185 f187"/>
                          <a:gd name="f192" fmla="*/ f184 f40 1"/>
                          <a:gd name="f193" fmla="*/ f185 f40 1"/>
                          <a:gd name="f194" fmla="*/ f186 f40 1"/>
                          <a:gd name="f195" fmla="*/ f187 f40 1"/>
                          <a:gd name="f196" fmla="?: f76 f45 f188"/>
                          <a:gd name="f197" fmla="?: f77 f46 f189"/>
                          <a:gd name="f198" fmla="?: f78 f7 f190"/>
                          <a:gd name="f199" fmla="?: f79 f7 f191"/>
                          <a:gd name="f200" fmla="*/ f198 f40 1"/>
                          <a:gd name="f201" fmla="*/ f199 f40 1"/>
                          <a:gd name="f202" fmla="*/ f196 f40 1"/>
                          <a:gd name="f203" fmla="*/ f197 f4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7">
                            <a:pos x="f192" y="f193"/>
                          </a:cxn>
                          <a:cxn ang="f38">
                            <a:pos x="f82" y="f83"/>
                          </a:cxn>
                          <a:cxn ang="f39">
                            <a:pos x="f194" y="f195"/>
                          </a:cxn>
                        </a:cxnLst>
                        <a:rect l="f200" t="f201" r="f202" b="f203"/>
                        <a:pathLst>
                          <a:path stroke="0">
                            <a:moveTo>
                              <a:pt x="f192" y="f193"/>
                            </a:moveTo>
                            <a:arcTo wR="f74" hR="f75" stAng="f47" swAng="f71"/>
                            <a:lnTo>
                              <a:pt x="f82" y="f83"/>
                            </a:lnTo>
                            <a:close/>
                          </a:path>
                          <a:path fill="none">
                            <a:moveTo>
                              <a:pt x="f192" y="f193"/>
                            </a:moveTo>
                            <a:arcTo wR="f74" hR="f75" stAng="f47" swAng="f71"/>
                          </a:path>
                        </a:pathLst>
                      </a:custGeom>
                      <a:noFill/>
                      <a:ln w="38103" cap="flat">
                        <a:solidFill>
                          <a:srgbClr val="F8AE4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9F9CFEA" id="Bogen 11" o:spid="_x0000_s1026" style="position:absolute;margin-left:-337.75pt;margin-top:34pt;width:973.75pt;height:47.8pt;rotation:-289563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66629,60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" path="m3157670,38821nswa3,,12366633,607062,3157670,38821,11221802,127583l6183315,303531,3157670,38821xem3157670,38821nfwa3,,12366633,607062,3157670,38821,11221802,127583e" filled="f" strokecolor="#f8ae4c" strokeweight="1.0584mm">
              <v:stroke joinstyle="miter"/>
              <v:path arrowok="t" o:connecttype="custom" o:connectlocs="6183315,0;12366629,303531;6183315,607061;0,303531;3157670,38821;6183315,303531;11221795,127583" o:connectangles="270,0,90,180,90,270,90" textboxrect="3157670,0,11221795,127583"/>
            </v:shape>
          </w:pict>
        </mc:Fallback>
      </mc:AlternateContent>
    </w:r>
    <w:r>
      <w:rPr>
        <w:rFonts w:ascii="Verdana" w:hAnsi="Verdana" w:cs="Verdana"/>
        <w:noProof/>
        <w:sz w:val="2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E27B2B" wp14:editId="269BFEE2">
              <wp:simplePos x="0" y="0"/>
              <wp:positionH relativeFrom="column">
                <wp:posOffset>4235445</wp:posOffset>
              </wp:positionH>
              <wp:positionV relativeFrom="paragraph">
                <wp:posOffset>343338</wp:posOffset>
              </wp:positionV>
              <wp:extent cx="1728472" cy="868680"/>
              <wp:effectExtent l="0" t="0" r="5078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8472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CBDCBDF" w14:textId="77777777" w:rsidR="005C7F88" w:rsidRDefault="00AF6AA9">
                          <w:pPr>
                            <w:pStyle w:val="berschrift1"/>
                            <w:snapToGrid/>
                          </w:pPr>
                          <w:r>
                            <w:rPr>
                              <w:bCs/>
                              <w:sz w:val="20"/>
                              <w:szCs w:val="20"/>
                            </w:rPr>
                            <w:t xml:space="preserve">LG Baden-Württemberg </w:t>
                          </w:r>
                        </w:p>
                        <w:p w14:paraId="0842E5CF" w14:textId="77777777" w:rsidR="005C7F88" w:rsidRDefault="00AF6AA9">
                          <w:pPr>
                            <w:pStyle w:val="berschrift1"/>
                            <w:snapToGrid/>
                          </w:pPr>
                          <w:r>
                            <w:rPr>
                              <w:bCs/>
                              <w:sz w:val="20"/>
                              <w:szCs w:val="20"/>
                            </w:rPr>
                            <w:t>Kassenwartin</w:t>
                          </w:r>
                        </w:p>
                        <w:p w14:paraId="0976E7BB" w14:textId="77777777" w:rsidR="005C7F88" w:rsidRDefault="00AF6AA9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bCs/>
                              <w:sz w:val="18"/>
                              <w:szCs w:val="18"/>
                            </w:rPr>
                            <w:t xml:space="preserve">Andrea </w:t>
                          </w:r>
                          <w:proofErr w:type="spellStart"/>
                          <w:r>
                            <w:rPr>
                              <w:bCs/>
                              <w:sz w:val="18"/>
                              <w:szCs w:val="18"/>
                            </w:rPr>
                            <w:t>Schorpp</w:t>
                          </w:r>
                          <w:proofErr w:type="spellEnd"/>
                          <w:r>
                            <w:rPr>
                              <w:bCs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>
                            <w:rPr>
                              <w:bCs/>
                              <w:sz w:val="18"/>
                              <w:szCs w:val="18"/>
                            </w:rPr>
                            <w:t>Öhmdwiesen</w:t>
                          </w:r>
                          <w:proofErr w:type="spellEnd"/>
                          <w:r>
                            <w:rPr>
                              <w:bCs/>
                              <w:sz w:val="18"/>
                              <w:szCs w:val="18"/>
                            </w:rPr>
                            <w:t xml:space="preserve"> 4</w:t>
                          </w:r>
                          <w:r>
                            <w:rPr>
                              <w:bCs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bCs/>
                              <w:sz w:val="18"/>
                              <w:szCs w:val="18"/>
                            </w:rPr>
                            <w:t xml:space="preserve">88605 Meßkirch </w:t>
                          </w:r>
                        </w:p>
                        <w:p w14:paraId="31A4A6E2" w14:textId="77777777" w:rsidR="005C7F88" w:rsidRDefault="00AF6AA9">
                          <w:pPr>
                            <w:pStyle w:val="berschrift1"/>
                            <w:snapToGrid/>
                          </w:pPr>
                          <w:r>
                            <w:rPr>
                              <w:b w:val="0"/>
                              <w:bCs/>
                            </w:rPr>
                            <w:t>finanzen.bawue@hovawart.org</w:t>
                          </w:r>
                        </w:p>
                      </w:txbxContent>
                    </wps:txbx>
                    <wps:bodyPr vert="horz" wrap="square" lIns="7616" tIns="7616" rIns="7616" bIns="7616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27B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3.5pt;margin-top:27.05pt;width:136.1pt;height:6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" stroked="f">
              <v:textbox inset=".21156mm,.21156mm,.21156mm,.21156mm">
                <w:txbxContent>
                  <w:p w14:paraId="2CBDCBDF" w14:textId="77777777" w:rsidR="005C7F88" w:rsidRDefault="00AF6AA9">
                    <w:pPr>
                      <w:pStyle w:val="berschrift1"/>
                      <w:snapToGrid/>
                    </w:pPr>
                    <w:r>
                      <w:rPr>
                        <w:bCs/>
                        <w:sz w:val="20"/>
                        <w:szCs w:val="20"/>
                      </w:rPr>
                      <w:t xml:space="preserve">LG Baden-Württemberg </w:t>
                    </w:r>
                  </w:p>
                  <w:p w14:paraId="0842E5CF" w14:textId="77777777" w:rsidR="005C7F88" w:rsidRDefault="00AF6AA9">
                    <w:pPr>
                      <w:pStyle w:val="berschrift1"/>
                      <w:snapToGrid/>
                    </w:pPr>
                    <w:r>
                      <w:rPr>
                        <w:bCs/>
                        <w:sz w:val="20"/>
                        <w:szCs w:val="20"/>
                      </w:rPr>
                      <w:t>Kassenwartin</w:t>
                    </w:r>
                  </w:p>
                  <w:p w14:paraId="0976E7BB" w14:textId="77777777" w:rsidR="005C7F88" w:rsidRDefault="00AF6AA9">
                    <w:pPr>
                      <w:rPr>
                        <w:rFonts w:hint="eastAsia"/>
                      </w:rPr>
                    </w:pPr>
                    <w:r>
                      <w:rPr>
                        <w:bCs/>
                        <w:sz w:val="18"/>
                        <w:szCs w:val="18"/>
                      </w:rPr>
                      <w:t xml:space="preserve">Andrea </w:t>
                    </w:r>
                    <w:proofErr w:type="spellStart"/>
                    <w:r>
                      <w:rPr>
                        <w:bCs/>
                        <w:sz w:val="18"/>
                        <w:szCs w:val="18"/>
                      </w:rPr>
                      <w:t>Schorpp</w:t>
                    </w:r>
                    <w:proofErr w:type="spellEnd"/>
                    <w:r>
                      <w:rPr>
                        <w:bCs/>
                        <w:sz w:val="18"/>
                        <w:szCs w:val="18"/>
                      </w:rPr>
                      <w:br/>
                    </w:r>
                    <w:proofErr w:type="spellStart"/>
                    <w:r>
                      <w:rPr>
                        <w:bCs/>
                        <w:sz w:val="18"/>
                        <w:szCs w:val="18"/>
                      </w:rPr>
                      <w:t>Öhmdwiesen</w:t>
                    </w:r>
                    <w:proofErr w:type="spellEnd"/>
                    <w:r>
                      <w:rPr>
                        <w:bCs/>
                        <w:sz w:val="18"/>
                        <w:szCs w:val="18"/>
                      </w:rPr>
                      <w:t xml:space="preserve"> 4</w:t>
                    </w:r>
                    <w:r>
                      <w:rPr>
                        <w:bCs/>
                        <w:sz w:val="18"/>
                        <w:szCs w:val="18"/>
                      </w:rPr>
                      <w:br/>
                    </w:r>
                    <w:r>
                      <w:rPr>
                        <w:bCs/>
                        <w:sz w:val="18"/>
                        <w:szCs w:val="18"/>
                      </w:rPr>
                      <w:t xml:space="preserve">88605 Meßkirch </w:t>
                    </w:r>
                  </w:p>
                  <w:p w14:paraId="31A4A6E2" w14:textId="77777777" w:rsidR="005C7F88" w:rsidRDefault="00AF6AA9">
                    <w:pPr>
                      <w:pStyle w:val="berschrift1"/>
                      <w:snapToGrid/>
                    </w:pPr>
                    <w:r>
                      <w:rPr>
                        <w:b w:val="0"/>
                        <w:bCs/>
                      </w:rPr>
                      <w:t>finanzen.bawue@hovawart.org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5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23BB"/>
    <w:rsid w:val="001223BB"/>
    <w:rsid w:val="001B05E9"/>
    <w:rsid w:val="00297CAA"/>
    <w:rsid w:val="00A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8A99"/>
  <w15:docId w15:val="{24208BF9-D14A-4594-B73A-CA63A564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MetaBook-Roman" w:eastAsia="SimSun" w:hAnsi="MetaBook-Roman" w:cs="MetaBook-Roman"/>
      <w:sz w:val="22"/>
      <w:szCs w:val="24"/>
      <w:lang w:eastAsia="zh-CN"/>
    </w:rPr>
  </w:style>
  <w:style w:type="paragraph" w:styleId="berschrift1">
    <w:name w:val="heading 1"/>
    <w:basedOn w:val="Standard"/>
    <w:next w:val="Standard"/>
    <w:uiPriority w:val="9"/>
    <w:qFormat/>
    <w:pPr>
      <w:keepNext/>
      <w:snapToGrid w:val="0"/>
      <w:outlineLvl w:val="0"/>
    </w:pPr>
    <w:rPr>
      <w:b/>
      <w:sz w:val="18"/>
      <w:szCs w:val="1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widowControl w:val="0"/>
      <w:autoSpaceDE w:val="0"/>
      <w:outlineLvl w:val="1"/>
    </w:pPr>
    <w:rPr>
      <w:rFonts w:ascii="Verdana" w:eastAsia="Times New Roman" w:hAnsi="Verdana" w:cs="Verdana"/>
      <w:b/>
      <w:bCs/>
      <w:sz w:val="20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widowControl w:val="0"/>
      <w:autoSpaceDE w:val="0"/>
      <w:jc w:val="right"/>
      <w:outlineLvl w:val="2"/>
    </w:pPr>
    <w:rPr>
      <w:rFonts w:ascii="Verdana" w:eastAsia="Times New Roman" w:hAnsi="Verdana" w:cs="Verdana"/>
      <w:b/>
      <w:bCs/>
      <w:sz w:val="20"/>
      <w:szCs w:val="26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widowControl w:val="0"/>
      <w:autoSpaceDE w:val="0"/>
      <w:outlineLvl w:val="3"/>
    </w:pPr>
    <w:rPr>
      <w:rFonts w:ascii="Univers" w:eastAsia="Times New Roman" w:hAnsi="Univers" w:cs="Univers"/>
      <w:b/>
      <w:bCs/>
      <w:sz w:val="20"/>
      <w:lang w:val="en-US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rFonts w:ascii="MetaBookLF-Roman" w:hAnsi="MetaBookLF-Roman" w:cs="MetaBookLF-Roman"/>
      <w:szCs w:val="26"/>
      <w:u w:val="single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tabs>
        <w:tab w:val="left" w:pos="0"/>
      </w:tabs>
      <w:ind w:firstLine="72"/>
      <w:outlineLvl w:val="5"/>
    </w:pPr>
    <w:rPr>
      <w:rFonts w:ascii="Verdana" w:hAnsi="Verdana" w:cs="Verdana"/>
      <w:b/>
      <w:bCs/>
      <w:sz w:val="1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KopfzeileZchn">
    <w:name w:val="Kopfzeile Zchn"/>
    <w:basedOn w:val="WW-Absatz-Standardschriftart1"/>
    <w:rPr>
      <w:sz w:val="24"/>
      <w:szCs w:val="24"/>
      <w:lang w:eastAsia="zh-CN"/>
    </w:rPr>
  </w:style>
  <w:style w:type="character" w:customStyle="1" w:styleId="FuzeileZchn">
    <w:name w:val="Fußzeile Zchn"/>
    <w:basedOn w:val="WW-Absatz-Standardschriftart1"/>
    <w:rPr>
      <w:sz w:val="24"/>
      <w:szCs w:val="24"/>
      <w:lang w:eastAsia="zh-CN"/>
    </w:rPr>
  </w:style>
  <w:style w:type="character" w:customStyle="1" w:styleId="SprechblasentextZchn">
    <w:name w:val="Sprechblasentext Zchn"/>
    <w:basedOn w:val="WW-Absatz-Standardschriftart1"/>
    <w:rPr>
      <w:rFonts w:ascii="Tahoma" w:hAnsi="Tahoma" w:cs="Tahoma"/>
      <w:sz w:val="16"/>
      <w:szCs w:val="16"/>
      <w:lang w:eastAsia="zh-CN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Verdana" w:eastAsia="Microsoft YaHei" w:hAnsi="Verdana" w:cs="Mangal"/>
      <w:sz w:val="20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Verdana" w:hAnsi="Verdana"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Verdana" w:hAnsi="Verdana" w:cs="Mangal"/>
      <w:i/>
      <w:iCs/>
      <w:sz w:val="20"/>
    </w:rPr>
  </w:style>
  <w:style w:type="paragraph" w:customStyle="1" w:styleId="Verzeichnis">
    <w:name w:val="Verzeichnis"/>
    <w:basedOn w:val="Standard"/>
    <w:pPr>
      <w:suppressLineNumbers/>
    </w:pPr>
    <w:rPr>
      <w:rFonts w:ascii="Verdana" w:hAnsi="Verdana" w:cs="Mangal"/>
    </w:rPr>
  </w:style>
  <w:style w:type="paragraph" w:customStyle="1" w:styleId="KeinAbsatzformat">
    <w:name w:val="[Kein Absatzformat]"/>
    <w:pPr>
      <w:suppressAutoHyphens/>
      <w:autoSpaceDE w:val="0"/>
      <w:spacing w:line="288" w:lineRule="auto"/>
      <w:textAlignment w:val="center"/>
    </w:pPr>
    <w:rPr>
      <w:rFonts w:eastAsia="SimSun"/>
      <w:color w:val="000000"/>
      <w:sz w:val="24"/>
      <w:szCs w:val="24"/>
      <w:lang w:eastAsia="zh-CN"/>
    </w:rPr>
  </w:style>
  <w:style w:type="paragraph" w:customStyle="1" w:styleId="Kopf-undFuzeile">
    <w:name w:val="Kopf- und 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abelleninhalt0">
    <w:name w:val="Tabelleninhalt"/>
    <w:basedOn w:val="Standard"/>
    <w:pPr>
      <w:suppressLineNumbers/>
    </w:pPr>
  </w:style>
  <w:style w:type="paragraph" w:customStyle="1" w:styleId="Tabellenberschrift0">
    <w:name w:val="Tabellenüberschrift"/>
    <w:basedOn w:val="Tabelleninhalt0"/>
    <w:pPr>
      <w:jc w:val="center"/>
    </w:pPr>
    <w:rPr>
      <w:b/>
      <w:bCs/>
    </w:rPr>
  </w:style>
  <w:style w:type="character" w:styleId="Platzhaltertext">
    <w:name w:val="Placeholder Text"/>
    <w:basedOn w:val="Absatz-Standardschriftar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Brief_RM_mit_Stamp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Brief_RM_mit_StampIt</Template>
  <TotalTime>0</TotalTime>
  <Pages>1</Pages>
  <Words>244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Walter Morlock</dc:creator>
  <cp:lastModifiedBy>Zucht Bawü</cp:lastModifiedBy>
  <cp:revision>3</cp:revision>
  <cp:lastPrinted>2024-04-03T10:44:00Z</cp:lastPrinted>
  <dcterms:created xsi:type="dcterms:W3CDTF">2025-05-30T13:27:00Z</dcterms:created>
  <dcterms:modified xsi:type="dcterms:W3CDTF">2025-05-30T13:28:00Z</dcterms:modified>
</cp:coreProperties>
</file>